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D8D6A" w14:textId="77777777" w:rsidR="00652976" w:rsidRDefault="00652976" w:rsidP="00652976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</w:rPr>
      </w:pPr>
    </w:p>
    <w:p w14:paraId="41B6DFFE" w14:textId="77777777" w:rsidR="00652976" w:rsidRDefault="00652976" w:rsidP="00652976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</w:rPr>
      </w:pPr>
      <w:r w:rsidRPr="00AB6598">
        <w:rPr>
          <w:rFonts w:ascii="Arial" w:hAnsi="Arial" w:cs="Arial"/>
          <w:b/>
          <w:szCs w:val="20"/>
        </w:rPr>
        <w:t>Appendix 3</w:t>
      </w:r>
      <w:r>
        <w:rPr>
          <w:rFonts w:ascii="Arial" w:hAnsi="Arial" w:cs="Arial"/>
          <w:b/>
          <w:szCs w:val="20"/>
        </w:rPr>
        <w:t>:</w:t>
      </w:r>
      <w:r w:rsidRPr="00AB6598">
        <w:rPr>
          <w:rFonts w:ascii="Arial" w:hAnsi="Arial" w:cs="Arial"/>
          <w:b/>
          <w:szCs w:val="20"/>
        </w:rPr>
        <w:t xml:space="preserve"> FASTA protein sequences of </w:t>
      </w:r>
      <w:proofErr w:type="spellStart"/>
      <w:r w:rsidRPr="00AB6598">
        <w:rPr>
          <w:rFonts w:ascii="Arial" w:hAnsi="Arial" w:cs="Arial"/>
          <w:b/>
          <w:szCs w:val="20"/>
        </w:rPr>
        <w:t>NisR</w:t>
      </w:r>
      <w:proofErr w:type="spellEnd"/>
      <w:r w:rsidRPr="00AB6598">
        <w:rPr>
          <w:rFonts w:ascii="Arial" w:hAnsi="Arial" w:cs="Arial"/>
          <w:b/>
          <w:szCs w:val="20"/>
        </w:rPr>
        <w:t xml:space="preserve"> and </w:t>
      </w:r>
      <w:proofErr w:type="spellStart"/>
      <w:r w:rsidRPr="00AB6598">
        <w:rPr>
          <w:rFonts w:ascii="Arial" w:hAnsi="Arial" w:cs="Arial"/>
          <w:b/>
          <w:szCs w:val="20"/>
        </w:rPr>
        <w:t>NisK</w:t>
      </w:r>
      <w:proofErr w:type="spellEnd"/>
      <w:r w:rsidRPr="00AB6598">
        <w:rPr>
          <w:rFonts w:ascii="Arial" w:hAnsi="Arial" w:cs="Arial"/>
          <w:b/>
          <w:szCs w:val="20"/>
        </w:rPr>
        <w:t xml:space="preserve"> in </w:t>
      </w:r>
      <w:r w:rsidRPr="00AB6598">
        <w:rPr>
          <w:rFonts w:ascii="Arial" w:hAnsi="Arial" w:cs="Arial"/>
          <w:b/>
          <w:i/>
          <w:szCs w:val="20"/>
        </w:rPr>
        <w:t xml:space="preserve">L. </w:t>
      </w:r>
      <w:proofErr w:type="spellStart"/>
      <w:r w:rsidRPr="00AB6598">
        <w:rPr>
          <w:rFonts w:ascii="Arial" w:hAnsi="Arial" w:cs="Arial"/>
          <w:b/>
          <w:i/>
          <w:szCs w:val="20"/>
        </w:rPr>
        <w:t>lactis</w:t>
      </w:r>
      <w:proofErr w:type="spellEnd"/>
      <w:r w:rsidRPr="00AB6598">
        <w:rPr>
          <w:rFonts w:ascii="Arial" w:hAnsi="Arial" w:cs="Arial"/>
          <w:b/>
          <w:szCs w:val="20"/>
        </w:rPr>
        <w:t xml:space="preserve"> subsp. </w:t>
      </w:r>
      <w:proofErr w:type="spellStart"/>
      <w:r w:rsidRPr="00AB6598">
        <w:rPr>
          <w:rFonts w:ascii="Arial" w:hAnsi="Arial" w:cs="Arial"/>
          <w:b/>
          <w:i/>
          <w:szCs w:val="20"/>
        </w:rPr>
        <w:t>lactis</w:t>
      </w:r>
      <w:proofErr w:type="spellEnd"/>
      <w:r w:rsidRPr="00AB6598">
        <w:rPr>
          <w:rFonts w:ascii="Arial" w:hAnsi="Arial" w:cs="Arial"/>
          <w:b/>
          <w:szCs w:val="20"/>
        </w:rPr>
        <w:t xml:space="preserve"> KF147</w:t>
      </w:r>
    </w:p>
    <w:p w14:paraId="1FBBEDDD" w14:textId="77777777" w:rsidR="00652976" w:rsidRPr="00AB6598" w:rsidRDefault="00652976" w:rsidP="00652976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</w:rPr>
      </w:pPr>
    </w:p>
    <w:p w14:paraId="07A101EB" w14:textId="77777777" w:rsidR="00652976" w:rsidRPr="002665A2" w:rsidRDefault="00652976" w:rsidP="00652976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2665A2">
        <w:rPr>
          <w:sz w:val="18"/>
          <w:szCs w:val="18"/>
        </w:rPr>
        <w:t>&gt;NisR_</w:t>
      </w:r>
      <w:r w:rsidRPr="002665A2">
        <w:rPr>
          <w:i/>
          <w:sz w:val="18"/>
          <w:szCs w:val="18"/>
        </w:rPr>
        <w:t>Lactococcus</w:t>
      </w:r>
      <w:r w:rsidRPr="002665A2">
        <w:rPr>
          <w:sz w:val="18"/>
          <w:szCs w:val="18"/>
        </w:rPr>
        <w:t>_</w:t>
      </w:r>
      <w:r w:rsidRPr="002665A2">
        <w:rPr>
          <w:i/>
          <w:sz w:val="18"/>
          <w:szCs w:val="18"/>
        </w:rPr>
        <w:t>lactis</w:t>
      </w:r>
      <w:r w:rsidRPr="002665A2">
        <w:rPr>
          <w:sz w:val="18"/>
          <w:szCs w:val="18"/>
        </w:rPr>
        <w:t>_</w:t>
      </w:r>
      <w:r w:rsidRPr="002665A2">
        <w:rPr>
          <w:i/>
          <w:sz w:val="18"/>
          <w:szCs w:val="18"/>
        </w:rPr>
        <w:t>lactis</w:t>
      </w:r>
      <w:r w:rsidRPr="002665A2">
        <w:rPr>
          <w:sz w:val="18"/>
          <w:szCs w:val="18"/>
        </w:rPr>
        <w:t>_KF147</w:t>
      </w:r>
      <w:r>
        <w:rPr>
          <w:sz w:val="18"/>
          <w:szCs w:val="18"/>
        </w:rPr>
        <w:t>_accession_number_</w:t>
      </w:r>
      <w:r w:rsidRPr="00E436D5">
        <w:rPr>
          <w:sz w:val="18"/>
          <w:szCs w:val="18"/>
        </w:rPr>
        <w:t>ADA64983.1</w:t>
      </w:r>
    </w:p>
    <w:p w14:paraId="46D3448D" w14:textId="77777777" w:rsidR="00652976" w:rsidRPr="002665A2" w:rsidRDefault="00652976" w:rsidP="00652976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2665A2">
        <w:rPr>
          <w:sz w:val="18"/>
          <w:szCs w:val="18"/>
        </w:rPr>
        <w:t>VVYKILIVDDDQEILKLMKTVLEMRNYEVVTHQNISLPLDITDFQGFDLILLDIMMSNIEGTEICKRIRREISTPIIFVSAKDTEEDIINGLGIGGDDYITKPFSLKQLVAKVEANIKREERNKHAVHVFSEIRRDLGPITFYLEERRVCVNGQTIPLTCREYDILELLSQRTSKVYTREDIYDDVYDEYSNALFRSISEYIYQIRSKFAPYDINPIKTVRGLGYQWHG</w:t>
      </w:r>
    </w:p>
    <w:p w14:paraId="31F9A732" w14:textId="77777777" w:rsidR="00652976" w:rsidRPr="002665A2" w:rsidRDefault="00652976" w:rsidP="00652976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2665A2">
        <w:rPr>
          <w:sz w:val="18"/>
          <w:szCs w:val="18"/>
        </w:rPr>
        <w:t>&gt;NisK_</w:t>
      </w:r>
      <w:r w:rsidRPr="002665A2">
        <w:rPr>
          <w:i/>
          <w:sz w:val="18"/>
          <w:szCs w:val="18"/>
        </w:rPr>
        <w:t>Lactococcus_lactis_lactis</w:t>
      </w:r>
      <w:r w:rsidRPr="002665A2">
        <w:rPr>
          <w:sz w:val="18"/>
          <w:szCs w:val="18"/>
        </w:rPr>
        <w:t>_KF147</w:t>
      </w:r>
      <w:r>
        <w:rPr>
          <w:color w:val="000000"/>
          <w:sz w:val="18"/>
          <w:szCs w:val="18"/>
        </w:rPr>
        <w:t>_acession_number_</w:t>
      </w:r>
      <w:r w:rsidRPr="00E436D5">
        <w:rPr>
          <w:color w:val="000000"/>
          <w:sz w:val="18"/>
          <w:szCs w:val="18"/>
        </w:rPr>
        <w:t>ADA64982.1</w:t>
      </w:r>
    </w:p>
    <w:p w14:paraId="518FF810" w14:textId="77777777" w:rsidR="00652976" w:rsidRPr="002665A2" w:rsidRDefault="00652976" w:rsidP="00652976">
      <w:pPr>
        <w:pStyle w:val="aff6"/>
        <w:adjustRightInd w:val="0"/>
        <w:snapToGrid w:val="0"/>
        <w:spacing w:line="360" w:lineRule="auto"/>
        <w:jc w:val="both"/>
        <w:rPr>
          <w:sz w:val="18"/>
          <w:szCs w:val="18"/>
        </w:rPr>
      </w:pPr>
      <w:r w:rsidRPr="002665A2">
        <w:rPr>
          <w:sz w:val="18"/>
          <w:szCs w:val="18"/>
        </w:rPr>
        <w:t>MGKKYSMRRRIWQAVIEIIIGTCLLILLLLGLTFFLRQIGQISGSETIRLSLDSDNLTISDIERDMKHYPYDYIIFDNDTSKILGGHYVKSDVPSFVASKQSSHNITEGEITYTYSSNKHFSVVLRQNSMPEFTNHTLRSISYNQFTYLFFFLGEIILIIFSVYHLIREFSKNFQAVQKIALKMGEITTFPEQEESKIIEFDQVLNNLYSKSKELAFLIEAERHEKHDLSFQVAALSHDVKTPLTVLKGNIELLEMTEVNEQQADFIESMKNSLTVFDKYFNTMISYTKLLNDENDYKARISLEDFLIDLSVELEELSTTYQVDYQLVKKTDLTTFYGNTLALSRALINIFVNACQYAKEGEKIVSLSIYDDEKYLYFEIWNNGHPFSEQAKKNAGKLFFTEDTGRSGKHYGIGLSFAQGVALKHQGNLILSNPQKGGAEVILKIKK</w:t>
      </w:r>
    </w:p>
    <w:p w14:paraId="640C29B8" w14:textId="1DCF1E63" w:rsidR="00945E00" w:rsidRPr="00652976" w:rsidRDefault="00945E00" w:rsidP="00652976"/>
    <w:sectPr w:rsidR="00945E00" w:rsidRPr="00652976" w:rsidSect="00AE6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30C83" w14:textId="77777777" w:rsidR="00542A93" w:rsidRDefault="00542A93" w:rsidP="002E6CD6">
      <w:r>
        <w:separator/>
      </w:r>
    </w:p>
  </w:endnote>
  <w:endnote w:type="continuationSeparator" w:id="0">
    <w:p w14:paraId="581D827F" w14:textId="77777777" w:rsidR="00542A93" w:rsidRDefault="00542A93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6F4C5" w14:textId="77777777" w:rsidR="00A57CE0" w:rsidRDefault="00A57C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3C6B67B7" w:rsidR="005E4F18" w:rsidRPr="007673B7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670B03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  <w:t xml:space="preserve"> </w:t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fldChar w:fldCharType="begin"/>
    </w:r>
    <w:r w:rsidRPr="007673B7">
      <w:rPr>
        <w:rFonts w:ascii="Arial" w:hAnsi="Arial" w:cs="Arial"/>
        <w:sz w:val="16"/>
        <w:szCs w:val="16"/>
      </w:rPr>
      <w:instrText xml:space="preserve"> PAGE   \* MERGEFORMAT </w:instrText>
    </w:r>
    <w:r w:rsidRPr="007673B7">
      <w:rPr>
        <w:rFonts w:ascii="Arial" w:hAnsi="Arial" w:cs="Arial"/>
        <w:sz w:val="16"/>
        <w:szCs w:val="16"/>
      </w:rPr>
      <w:fldChar w:fldCharType="separate"/>
    </w:r>
    <w:r w:rsidR="00A57CE0">
      <w:rPr>
        <w:rFonts w:ascii="Arial" w:hAnsi="Arial" w:cs="Arial"/>
        <w:noProof/>
        <w:sz w:val="16"/>
        <w:szCs w:val="16"/>
      </w:rPr>
      <w:t>1</w:t>
    </w:r>
    <w:r w:rsidRPr="007673B7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E50CD" w14:textId="77777777" w:rsidR="00A57CE0" w:rsidRDefault="00A57C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6E725" w14:textId="77777777" w:rsidR="00542A93" w:rsidRDefault="00542A93" w:rsidP="002E6CD6">
      <w:r>
        <w:separator/>
      </w:r>
    </w:p>
  </w:footnote>
  <w:footnote w:type="continuationSeparator" w:id="0">
    <w:p w14:paraId="38A2BA42" w14:textId="77777777" w:rsidR="00542A93" w:rsidRDefault="00542A93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D7FD" w14:textId="77777777" w:rsidR="00A57CE0" w:rsidRDefault="00A57C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8DD9B" w14:textId="26986D9C" w:rsidR="00A57CE0" w:rsidRDefault="00A57CE0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"http://www.bio-protocol.org/e2922"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466A47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www.bio-protocol.org/e2922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</w:p>
                        <w:p w14:paraId="671B305B" w14:textId="097A4E2A" w:rsidR="005312FA" w:rsidRPr="00EC5F7D" w:rsidRDefault="00345422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3E98DD9B" w14:textId="26986D9C" w:rsidR="00A57CE0" w:rsidRDefault="00A57CE0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"http://www.bio-protocol.org/e2922"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466A47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www.bio-protocol.org/e2922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</w:p>
                  <w:p w14:paraId="671B305B" w14:textId="097A4E2A" w:rsidR="005312FA" w:rsidRPr="00EC5F7D" w:rsidRDefault="00345422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477764DF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57CE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57CE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13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57CE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Jul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57CE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57CE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3928005E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A57CE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2922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477764DF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57CE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57CE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13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A57CE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Jul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57CE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A57CE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3928005E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A57CE0">
                      <w:rPr>
                        <w:rFonts w:ascii="Arial" w:hAnsi="Arial" w:cs="Arial"/>
                        <w:sz w:val="16"/>
                        <w:szCs w:val="16"/>
                      </w:rPr>
                      <w:t>2922</w:t>
                    </w:r>
                    <w:bookmarkStart w:id="1" w:name="_GoBack"/>
                    <w:bookmarkEnd w:id="1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07E91" w14:textId="77777777" w:rsidR="00A57CE0" w:rsidRDefault="00A57C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853F9A"/>
    <w:multiLevelType w:val="hybridMultilevel"/>
    <w:tmpl w:val="861A16DA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180" w:hanging="361"/>
      </w:pPr>
      <w:rPr>
        <w:rFonts w:hint="default"/>
        <w:w w:val="99"/>
        <w:sz w:val="20"/>
        <w:szCs w:val="20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3">
    <w:nsid w:val="072A7447"/>
    <w:multiLevelType w:val="hybridMultilevel"/>
    <w:tmpl w:val="EC46E90C"/>
    <w:lvl w:ilvl="0" w:tplc="EE18CC6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>
    <w:nsid w:val="0F7F1D21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65E1B"/>
    <w:multiLevelType w:val="hybridMultilevel"/>
    <w:tmpl w:val="1BECB552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53412CF"/>
    <w:multiLevelType w:val="hybridMultilevel"/>
    <w:tmpl w:val="1BECB552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A474889"/>
    <w:multiLevelType w:val="hybridMultilevel"/>
    <w:tmpl w:val="538481C4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D4CC401C">
      <w:start w:val="1"/>
      <w:numFmt w:val="decimal"/>
      <w:lvlText w:val="%2."/>
      <w:lvlJc w:val="left"/>
      <w:pPr>
        <w:ind w:left="1180" w:hanging="361"/>
      </w:pPr>
      <w:rPr>
        <w:rFonts w:ascii="Arial" w:eastAsia="Arial" w:hAnsi="Arial" w:hint="default"/>
        <w:w w:val="99"/>
        <w:sz w:val="20"/>
        <w:szCs w:val="20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9">
    <w:nsid w:val="200812F6"/>
    <w:multiLevelType w:val="hybridMultilevel"/>
    <w:tmpl w:val="561E140C"/>
    <w:lvl w:ilvl="0" w:tplc="E070A39E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D3324"/>
    <w:multiLevelType w:val="multilevel"/>
    <w:tmpl w:val="531E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51093"/>
    <w:multiLevelType w:val="hybridMultilevel"/>
    <w:tmpl w:val="350427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22A67"/>
    <w:multiLevelType w:val="hybridMultilevel"/>
    <w:tmpl w:val="149AD28C"/>
    <w:lvl w:ilvl="0" w:tplc="6F081A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A53130"/>
    <w:multiLevelType w:val="hybridMultilevel"/>
    <w:tmpl w:val="C77467FC"/>
    <w:lvl w:ilvl="0" w:tplc="CD6E6DC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hint="default"/>
        <w:w w:val="99"/>
        <w:sz w:val="20"/>
        <w:szCs w:val="20"/>
      </w:rPr>
    </w:lvl>
    <w:lvl w:ilvl="1" w:tplc="0382F53A">
      <w:start w:val="1"/>
      <w:numFmt w:val="bullet"/>
      <w:lvlText w:val="•"/>
      <w:lvlJc w:val="left"/>
      <w:pPr>
        <w:ind w:left="1480" w:hanging="360"/>
      </w:pPr>
      <w:rPr>
        <w:rFonts w:hint="default"/>
      </w:rPr>
    </w:lvl>
    <w:lvl w:ilvl="2" w:tplc="55621258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1B3A0722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013A68E4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587845BA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7122B210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C3C4EF80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BC28DFE0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4">
    <w:nsid w:val="29612B34"/>
    <w:multiLevelType w:val="hybridMultilevel"/>
    <w:tmpl w:val="336E8C70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A5C4EF2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926C29"/>
    <w:multiLevelType w:val="multilevel"/>
    <w:tmpl w:val="5752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B0168"/>
    <w:multiLevelType w:val="hybridMultilevel"/>
    <w:tmpl w:val="8F5AF5D0"/>
    <w:lvl w:ilvl="0" w:tplc="E16C81A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654A4C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1D3DFF"/>
    <w:multiLevelType w:val="hybridMultilevel"/>
    <w:tmpl w:val="66E4BBF0"/>
    <w:lvl w:ilvl="0" w:tplc="E070A39E">
      <w:start w:val="1"/>
      <w:numFmt w:val="lowerLetter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3E3F7B"/>
    <w:multiLevelType w:val="hybridMultilevel"/>
    <w:tmpl w:val="082CE64E"/>
    <w:lvl w:ilvl="0" w:tplc="D04A293A">
      <w:start w:val="1"/>
      <w:numFmt w:val="upperRoman"/>
      <w:lvlText w:val="%1."/>
      <w:lvlJc w:val="left"/>
      <w:pPr>
        <w:ind w:left="460" w:hanging="361"/>
      </w:pPr>
      <w:rPr>
        <w:rFonts w:ascii="Arial" w:eastAsia="Arial" w:hAnsi="Arial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180" w:hanging="361"/>
      </w:pPr>
      <w:rPr>
        <w:rFonts w:hint="default"/>
        <w:w w:val="99"/>
        <w:sz w:val="20"/>
        <w:szCs w:val="20"/>
      </w:rPr>
    </w:lvl>
    <w:lvl w:ilvl="2" w:tplc="73E0DCFC">
      <w:start w:val="1"/>
      <w:numFmt w:val="bullet"/>
      <w:lvlText w:val="•"/>
      <w:lvlJc w:val="left"/>
      <w:pPr>
        <w:ind w:left="2133" w:hanging="361"/>
      </w:pPr>
      <w:rPr>
        <w:rFonts w:hint="default"/>
      </w:rPr>
    </w:lvl>
    <w:lvl w:ilvl="3" w:tplc="2FE823AA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4" w:tplc="8F3EA6B2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77465D68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6" w:tplc="D8D646C2">
      <w:start w:val="1"/>
      <w:numFmt w:val="bullet"/>
      <w:lvlText w:val="•"/>
      <w:lvlJc w:val="left"/>
      <w:pPr>
        <w:ind w:left="5946" w:hanging="361"/>
      </w:pPr>
      <w:rPr>
        <w:rFonts w:hint="default"/>
      </w:rPr>
    </w:lvl>
    <w:lvl w:ilvl="7" w:tplc="DC984CA6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FA24E596">
      <w:start w:val="1"/>
      <w:numFmt w:val="bullet"/>
      <w:lvlText w:val="•"/>
      <w:lvlJc w:val="left"/>
      <w:pPr>
        <w:ind w:left="7853" w:hanging="361"/>
      </w:pPr>
      <w:rPr>
        <w:rFonts w:hint="default"/>
      </w:rPr>
    </w:lvl>
  </w:abstractNum>
  <w:abstractNum w:abstractNumId="21">
    <w:nsid w:val="4503534C"/>
    <w:multiLevelType w:val="hybridMultilevel"/>
    <w:tmpl w:val="838031EA"/>
    <w:lvl w:ilvl="0" w:tplc="9C5AD282">
      <w:start w:val="1"/>
      <w:numFmt w:val="upp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2">
    <w:nsid w:val="4CA22F45"/>
    <w:multiLevelType w:val="multilevel"/>
    <w:tmpl w:val="60EC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996ED5"/>
    <w:multiLevelType w:val="hybridMultilevel"/>
    <w:tmpl w:val="6734B978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9409DE"/>
    <w:multiLevelType w:val="hybridMultilevel"/>
    <w:tmpl w:val="1BECB552"/>
    <w:lvl w:ilvl="0" w:tplc="F1E456E2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541F5F4F"/>
    <w:multiLevelType w:val="hybridMultilevel"/>
    <w:tmpl w:val="5DCA9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C3E26"/>
    <w:multiLevelType w:val="hybridMultilevel"/>
    <w:tmpl w:val="99DAB316"/>
    <w:lvl w:ilvl="0" w:tplc="DC401AFA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2070DF"/>
    <w:multiLevelType w:val="multilevel"/>
    <w:tmpl w:val="D2A2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667A0C"/>
    <w:multiLevelType w:val="hybridMultilevel"/>
    <w:tmpl w:val="70F604EC"/>
    <w:lvl w:ilvl="0" w:tplc="6C3487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F68679C"/>
    <w:multiLevelType w:val="hybridMultilevel"/>
    <w:tmpl w:val="36CED2F8"/>
    <w:lvl w:ilvl="0" w:tplc="1F66F3AC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1F828DD"/>
    <w:multiLevelType w:val="multilevel"/>
    <w:tmpl w:val="2C28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501691"/>
    <w:multiLevelType w:val="hybridMultilevel"/>
    <w:tmpl w:val="430EF068"/>
    <w:lvl w:ilvl="0" w:tplc="68E4689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30F58"/>
    <w:multiLevelType w:val="hybridMultilevel"/>
    <w:tmpl w:val="8D5EBA0C"/>
    <w:lvl w:ilvl="0" w:tplc="FEEE95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9D544C8"/>
    <w:multiLevelType w:val="hybridMultilevel"/>
    <w:tmpl w:val="F4224766"/>
    <w:lvl w:ilvl="0" w:tplc="F1E456E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A752B9F"/>
    <w:multiLevelType w:val="hybridMultilevel"/>
    <w:tmpl w:val="CCE85978"/>
    <w:lvl w:ilvl="0" w:tplc="01BCC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2"/>
  </w:num>
  <w:num w:numId="5">
    <w:abstractNumId w:val="10"/>
  </w:num>
  <w:num w:numId="6">
    <w:abstractNumId w:val="18"/>
  </w:num>
  <w:num w:numId="7">
    <w:abstractNumId w:val="16"/>
  </w:num>
  <w:num w:numId="8">
    <w:abstractNumId w:val="27"/>
  </w:num>
  <w:num w:numId="9">
    <w:abstractNumId w:val="15"/>
  </w:num>
  <w:num w:numId="10">
    <w:abstractNumId w:val="5"/>
  </w:num>
  <w:num w:numId="11">
    <w:abstractNumId w:val="30"/>
  </w:num>
  <w:num w:numId="12">
    <w:abstractNumId w:val="3"/>
  </w:num>
  <w:num w:numId="13">
    <w:abstractNumId w:val="9"/>
  </w:num>
  <w:num w:numId="14">
    <w:abstractNumId w:val="19"/>
  </w:num>
  <w:num w:numId="15">
    <w:abstractNumId w:val="25"/>
  </w:num>
  <w:num w:numId="16">
    <w:abstractNumId w:val="17"/>
  </w:num>
  <w:num w:numId="17">
    <w:abstractNumId w:val="13"/>
  </w:num>
  <w:num w:numId="18">
    <w:abstractNumId w:val="8"/>
  </w:num>
  <w:num w:numId="19">
    <w:abstractNumId w:val="20"/>
  </w:num>
  <w:num w:numId="20">
    <w:abstractNumId w:val="2"/>
  </w:num>
  <w:num w:numId="21">
    <w:abstractNumId w:val="21"/>
  </w:num>
  <w:num w:numId="22">
    <w:abstractNumId w:val="32"/>
  </w:num>
  <w:num w:numId="23">
    <w:abstractNumId w:val="26"/>
  </w:num>
  <w:num w:numId="24">
    <w:abstractNumId w:val="34"/>
  </w:num>
  <w:num w:numId="25">
    <w:abstractNumId w:val="28"/>
  </w:num>
  <w:num w:numId="26">
    <w:abstractNumId w:val="6"/>
  </w:num>
  <w:num w:numId="27">
    <w:abstractNumId w:val="33"/>
  </w:num>
  <w:num w:numId="28">
    <w:abstractNumId w:val="7"/>
  </w:num>
  <w:num w:numId="29">
    <w:abstractNumId w:val="12"/>
  </w:num>
  <w:num w:numId="30">
    <w:abstractNumId w:val="14"/>
  </w:num>
  <w:num w:numId="31">
    <w:abstractNumId w:val="23"/>
  </w:num>
  <w:num w:numId="32">
    <w:abstractNumId w:val="29"/>
  </w:num>
  <w:num w:numId="33">
    <w:abstractNumId w:val="24"/>
  </w:num>
  <w:num w:numId="34">
    <w:abstractNumId w:val="31"/>
  </w:num>
  <w:num w:numId="3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oFAHYoUs4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490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0A64"/>
    <w:rsid w:val="00043476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8A9"/>
    <w:rsid w:val="00067EED"/>
    <w:rsid w:val="0007298E"/>
    <w:rsid w:val="000741FE"/>
    <w:rsid w:val="000745CC"/>
    <w:rsid w:val="0008046F"/>
    <w:rsid w:val="000807F7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0E73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E6ED3"/>
    <w:rsid w:val="000F14DF"/>
    <w:rsid w:val="000F2B5A"/>
    <w:rsid w:val="000F54FE"/>
    <w:rsid w:val="000F7936"/>
    <w:rsid w:val="00100BD4"/>
    <w:rsid w:val="00100F0D"/>
    <w:rsid w:val="00102521"/>
    <w:rsid w:val="00110F2F"/>
    <w:rsid w:val="001114F6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25E6F"/>
    <w:rsid w:val="00127EF1"/>
    <w:rsid w:val="00127F1A"/>
    <w:rsid w:val="00130DB3"/>
    <w:rsid w:val="00132C29"/>
    <w:rsid w:val="001353F8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C12"/>
    <w:rsid w:val="00153D4C"/>
    <w:rsid w:val="001550C3"/>
    <w:rsid w:val="001553BB"/>
    <w:rsid w:val="001634C7"/>
    <w:rsid w:val="00163600"/>
    <w:rsid w:val="0016386C"/>
    <w:rsid w:val="001646EF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09A3"/>
    <w:rsid w:val="001C1584"/>
    <w:rsid w:val="001C1F8E"/>
    <w:rsid w:val="001C25F9"/>
    <w:rsid w:val="001C317E"/>
    <w:rsid w:val="001C3356"/>
    <w:rsid w:val="001D1520"/>
    <w:rsid w:val="001D28AB"/>
    <w:rsid w:val="001D45AB"/>
    <w:rsid w:val="001D4655"/>
    <w:rsid w:val="001D6C8E"/>
    <w:rsid w:val="001D762F"/>
    <w:rsid w:val="001E1A70"/>
    <w:rsid w:val="001E4077"/>
    <w:rsid w:val="001E480F"/>
    <w:rsid w:val="001E4A2C"/>
    <w:rsid w:val="001E72CA"/>
    <w:rsid w:val="001F02DE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0217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1FF4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13CB"/>
    <w:rsid w:val="002A51F4"/>
    <w:rsid w:val="002A52BD"/>
    <w:rsid w:val="002A5DD6"/>
    <w:rsid w:val="002B18AD"/>
    <w:rsid w:val="002B281F"/>
    <w:rsid w:val="002B6B38"/>
    <w:rsid w:val="002C1130"/>
    <w:rsid w:val="002C3213"/>
    <w:rsid w:val="002D17A4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17985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186"/>
    <w:rsid w:val="00341455"/>
    <w:rsid w:val="0034364F"/>
    <w:rsid w:val="00345422"/>
    <w:rsid w:val="00347144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50B"/>
    <w:rsid w:val="003B7D00"/>
    <w:rsid w:val="003C02B6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314F"/>
    <w:rsid w:val="003D4F4B"/>
    <w:rsid w:val="003D5A2D"/>
    <w:rsid w:val="003E380A"/>
    <w:rsid w:val="003E418D"/>
    <w:rsid w:val="003E4592"/>
    <w:rsid w:val="003E63F3"/>
    <w:rsid w:val="003F167B"/>
    <w:rsid w:val="003F1DF2"/>
    <w:rsid w:val="003F2D50"/>
    <w:rsid w:val="003F2FE9"/>
    <w:rsid w:val="003F4CCB"/>
    <w:rsid w:val="00401412"/>
    <w:rsid w:val="00402B81"/>
    <w:rsid w:val="00403527"/>
    <w:rsid w:val="00403E27"/>
    <w:rsid w:val="00410138"/>
    <w:rsid w:val="00410890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928"/>
    <w:rsid w:val="00451A7A"/>
    <w:rsid w:val="00460D44"/>
    <w:rsid w:val="00462262"/>
    <w:rsid w:val="00463D32"/>
    <w:rsid w:val="00467FDB"/>
    <w:rsid w:val="00471293"/>
    <w:rsid w:val="0047309F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401F"/>
    <w:rsid w:val="004B5812"/>
    <w:rsid w:val="004C043B"/>
    <w:rsid w:val="004C0837"/>
    <w:rsid w:val="004C4BF0"/>
    <w:rsid w:val="004C4CA6"/>
    <w:rsid w:val="004D197B"/>
    <w:rsid w:val="004D1B1B"/>
    <w:rsid w:val="004D2403"/>
    <w:rsid w:val="004D31B9"/>
    <w:rsid w:val="004D3870"/>
    <w:rsid w:val="004D52D2"/>
    <w:rsid w:val="004D7303"/>
    <w:rsid w:val="004D74AA"/>
    <w:rsid w:val="004E087C"/>
    <w:rsid w:val="004E15BC"/>
    <w:rsid w:val="004E1D5F"/>
    <w:rsid w:val="004E2149"/>
    <w:rsid w:val="004E265D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2A93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0F80"/>
    <w:rsid w:val="00597F9B"/>
    <w:rsid w:val="005A0140"/>
    <w:rsid w:val="005A093B"/>
    <w:rsid w:val="005A32B3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25FE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3422"/>
    <w:rsid w:val="00637B8B"/>
    <w:rsid w:val="0064031F"/>
    <w:rsid w:val="00640F12"/>
    <w:rsid w:val="006411B8"/>
    <w:rsid w:val="00646872"/>
    <w:rsid w:val="006508F1"/>
    <w:rsid w:val="00651609"/>
    <w:rsid w:val="0065259C"/>
    <w:rsid w:val="00652976"/>
    <w:rsid w:val="0065504A"/>
    <w:rsid w:val="00666C18"/>
    <w:rsid w:val="00670B03"/>
    <w:rsid w:val="00671636"/>
    <w:rsid w:val="00673009"/>
    <w:rsid w:val="00674171"/>
    <w:rsid w:val="00674541"/>
    <w:rsid w:val="00674F8B"/>
    <w:rsid w:val="006755B8"/>
    <w:rsid w:val="00677C10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1DAB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EE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A30"/>
    <w:rsid w:val="00726B50"/>
    <w:rsid w:val="00730A89"/>
    <w:rsid w:val="00734383"/>
    <w:rsid w:val="00734B90"/>
    <w:rsid w:val="007371C1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9DC"/>
    <w:rsid w:val="00766EA1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1B8E"/>
    <w:rsid w:val="007D54A2"/>
    <w:rsid w:val="007D6491"/>
    <w:rsid w:val="007E051D"/>
    <w:rsid w:val="007E4D42"/>
    <w:rsid w:val="007F07B7"/>
    <w:rsid w:val="007F3AEF"/>
    <w:rsid w:val="007F7697"/>
    <w:rsid w:val="00800858"/>
    <w:rsid w:val="00803EA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23B"/>
    <w:rsid w:val="00856AB8"/>
    <w:rsid w:val="00861207"/>
    <w:rsid w:val="00863EDB"/>
    <w:rsid w:val="00865467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0785"/>
    <w:rsid w:val="008A1C1A"/>
    <w:rsid w:val="008A3DEC"/>
    <w:rsid w:val="008A4189"/>
    <w:rsid w:val="008A44A2"/>
    <w:rsid w:val="008A7528"/>
    <w:rsid w:val="008B3829"/>
    <w:rsid w:val="008B49F6"/>
    <w:rsid w:val="008B6263"/>
    <w:rsid w:val="008B6F53"/>
    <w:rsid w:val="008C004A"/>
    <w:rsid w:val="008C19EA"/>
    <w:rsid w:val="008C3C8E"/>
    <w:rsid w:val="008C41F7"/>
    <w:rsid w:val="008C5CB3"/>
    <w:rsid w:val="008C5D8A"/>
    <w:rsid w:val="008C65B9"/>
    <w:rsid w:val="008D0624"/>
    <w:rsid w:val="008D1A64"/>
    <w:rsid w:val="008D6586"/>
    <w:rsid w:val="008D69B6"/>
    <w:rsid w:val="008E06A6"/>
    <w:rsid w:val="008E09A9"/>
    <w:rsid w:val="008E0C77"/>
    <w:rsid w:val="008E4619"/>
    <w:rsid w:val="008E5249"/>
    <w:rsid w:val="008E7B97"/>
    <w:rsid w:val="008F2244"/>
    <w:rsid w:val="008F35E8"/>
    <w:rsid w:val="008F3C42"/>
    <w:rsid w:val="008F40CE"/>
    <w:rsid w:val="008F7245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6D5"/>
    <w:rsid w:val="00940BB0"/>
    <w:rsid w:val="00942CE7"/>
    <w:rsid w:val="00945304"/>
    <w:rsid w:val="00945324"/>
    <w:rsid w:val="00945E00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97DEA"/>
    <w:rsid w:val="009A083A"/>
    <w:rsid w:val="009A48EF"/>
    <w:rsid w:val="009A4F9A"/>
    <w:rsid w:val="009A65D5"/>
    <w:rsid w:val="009A7A04"/>
    <w:rsid w:val="009B30DB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198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57CE0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2662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4A22"/>
    <w:rsid w:val="00B65CDD"/>
    <w:rsid w:val="00B65D26"/>
    <w:rsid w:val="00B75439"/>
    <w:rsid w:val="00B770AD"/>
    <w:rsid w:val="00B772D0"/>
    <w:rsid w:val="00B80281"/>
    <w:rsid w:val="00B80934"/>
    <w:rsid w:val="00B80BC7"/>
    <w:rsid w:val="00B81442"/>
    <w:rsid w:val="00B81C68"/>
    <w:rsid w:val="00B8405F"/>
    <w:rsid w:val="00B868A2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4F3D"/>
    <w:rsid w:val="00C9667E"/>
    <w:rsid w:val="00C96ED2"/>
    <w:rsid w:val="00CA011D"/>
    <w:rsid w:val="00CA1386"/>
    <w:rsid w:val="00CA18C7"/>
    <w:rsid w:val="00CA18EF"/>
    <w:rsid w:val="00CA23C7"/>
    <w:rsid w:val="00CA27EB"/>
    <w:rsid w:val="00CA47AC"/>
    <w:rsid w:val="00CA6EA0"/>
    <w:rsid w:val="00CB013F"/>
    <w:rsid w:val="00CB4FD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13CF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086A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43D28"/>
    <w:rsid w:val="00D50FEE"/>
    <w:rsid w:val="00D513B4"/>
    <w:rsid w:val="00D52238"/>
    <w:rsid w:val="00D5271A"/>
    <w:rsid w:val="00D5273D"/>
    <w:rsid w:val="00D52E50"/>
    <w:rsid w:val="00D5662F"/>
    <w:rsid w:val="00D56ACD"/>
    <w:rsid w:val="00D57440"/>
    <w:rsid w:val="00D631FF"/>
    <w:rsid w:val="00D66940"/>
    <w:rsid w:val="00D67105"/>
    <w:rsid w:val="00D71300"/>
    <w:rsid w:val="00D722CF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15F"/>
    <w:rsid w:val="00DE585C"/>
    <w:rsid w:val="00DE657F"/>
    <w:rsid w:val="00E02343"/>
    <w:rsid w:val="00E027A9"/>
    <w:rsid w:val="00E06708"/>
    <w:rsid w:val="00E07B63"/>
    <w:rsid w:val="00E10C20"/>
    <w:rsid w:val="00E13D7C"/>
    <w:rsid w:val="00E17DD3"/>
    <w:rsid w:val="00E2172B"/>
    <w:rsid w:val="00E21BCE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6F35"/>
    <w:rsid w:val="00E5745E"/>
    <w:rsid w:val="00E61C83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01F6"/>
    <w:rsid w:val="00E9366A"/>
    <w:rsid w:val="00E939C4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5570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E5289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5F72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0B20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5618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666D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paragraph" w:styleId="affb">
    <w:name w:val="Bibliography"/>
    <w:basedOn w:val="a1"/>
    <w:next w:val="a1"/>
    <w:uiPriority w:val="37"/>
    <w:semiHidden/>
    <w:unhideWhenUsed/>
    <w:rsid w:val="00E939C4"/>
  </w:style>
  <w:style w:type="character" w:customStyle="1" w:styleId="ffline">
    <w:name w:val="ff_line"/>
    <w:basedOn w:val="a2"/>
    <w:qFormat/>
    <w:rsid w:val="0076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6395-5D5F-460E-88D7-80986CB6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bio-1</cp:lastModifiedBy>
  <cp:revision>3</cp:revision>
  <cp:lastPrinted>2017-08-29T14:01:00Z</cp:lastPrinted>
  <dcterms:created xsi:type="dcterms:W3CDTF">2018-06-20T17:33:00Z</dcterms:created>
  <dcterms:modified xsi:type="dcterms:W3CDTF">2018-06-27T02:38:00Z</dcterms:modified>
</cp:coreProperties>
</file>